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44" w:type="dxa"/>
        <w:tblLook w:val="04A0" w:firstRow="1" w:lastRow="0" w:firstColumn="1" w:lastColumn="0" w:noHBand="0" w:noVBand="1"/>
      </w:tblPr>
      <w:tblGrid>
        <w:gridCol w:w="1239"/>
        <w:gridCol w:w="4039"/>
        <w:gridCol w:w="2266"/>
      </w:tblGrid>
      <w:tr w:rsidR="006B2953" w:rsidRPr="006B2953" w14:paraId="5CC9B143" w14:textId="77777777" w:rsidTr="00A85F36">
        <w:trPr>
          <w:trHeight w:val="29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D5AD5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  <w:t>Brand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68DA4B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  <w:t>Model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8B65B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  <w:t>VOLTE Support</w:t>
            </w:r>
          </w:p>
        </w:tc>
      </w:tr>
      <w:tr w:rsidR="006B2953" w:rsidRPr="006B2953" w14:paraId="31869CA2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F6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867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329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1FF33207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C66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FED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11 Pro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320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0EB5D977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73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7CB9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11 Pro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C88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6D5F8485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09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B10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5E33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5E8C2F82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D2C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3539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12 Mini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B2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969B39E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4F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4B2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12 Pro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D9B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3B3317BC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D7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11B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12 Pro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B51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E444B41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1D0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2C38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15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4C97891B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35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C47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13 Mini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163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0C9C8E0B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9DD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EA18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13 Pro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5BFB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F042826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803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77E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13 Pro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0F69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66ADBC07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477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9931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6A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3B2B3416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70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E34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14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B0B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2DB6EC0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079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C5E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14 Pro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D6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6AD31E55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B6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0E0B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14 Pro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95C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4EE51CB9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A0C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124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46C0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166268CB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17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213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15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A6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5D0C8FD7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023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57F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15 Pro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69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48891DEE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02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FAA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15 Pro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F31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F40C68C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94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FFF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05D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27D1FD66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79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1AC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16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9B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20EC7339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9F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FC73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16 Pro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943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3C4ED407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0D80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BF6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16 Pro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BA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BE715B9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50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4822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0AFB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2FBBD604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28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6D8C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6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5F9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532CD54F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11F9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51F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6S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97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3FD663EC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11D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2C49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6S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BF0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0407449B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77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9FA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DE48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2330BE51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69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20F7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7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6FC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5D95D45A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8D1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6708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4DD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1E7EFC21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BF5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A8F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8 Plus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35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7591B72E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538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590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SE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28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02DB00D6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ABE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0EC1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SE (</w:t>
            </w:r>
            <w:proofErr w:type="gramStart"/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2.nesil</w:t>
            </w:r>
            <w:proofErr w:type="gramEnd"/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2F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2E0AE16C" w14:textId="77777777" w:rsidTr="006B2953">
        <w:trPr>
          <w:trHeight w:val="53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093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F0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 xml:space="preserve">Apple iPhone </w:t>
            </w:r>
            <w:proofErr w:type="gramStart"/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SE  (</w:t>
            </w:r>
            <w:proofErr w:type="gramEnd"/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3rd generation)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F9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320CDDEB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ACF8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A3E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77F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083143A3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3E7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0B2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XR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3BA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58185049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6841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6D9D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XS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FE60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6B2953" w:rsidRPr="006B2953" w14:paraId="567877C4" w14:textId="77777777" w:rsidTr="006B2953">
        <w:trPr>
          <w:trHeight w:val="292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F30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E924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Apple iPhone XS MAX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E8B6" w14:textId="77777777" w:rsidR="006B2953" w:rsidRPr="006B2953" w:rsidRDefault="006B2953" w:rsidP="006B2953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</w:tbl>
    <w:p w14:paraId="152104CA" w14:textId="1525E9C1" w:rsidR="006B2953" w:rsidRPr="006B2953" w:rsidRDefault="006B2953" w:rsidP="006B2953">
      <w:pPr>
        <w:rPr>
          <w:rFonts w:asciiTheme="majorHAnsi" w:hAnsiTheme="majorHAnsi"/>
          <w:sz w:val="22"/>
          <w:szCs w:val="22"/>
        </w:rPr>
      </w:pPr>
    </w:p>
    <w:p w14:paraId="6A853FB7" w14:textId="77777777" w:rsidR="006B2953" w:rsidRPr="006B2953" w:rsidRDefault="006B2953">
      <w:pPr>
        <w:rPr>
          <w:rFonts w:asciiTheme="majorHAnsi" w:hAnsiTheme="majorHAnsi"/>
          <w:sz w:val="22"/>
          <w:szCs w:val="22"/>
        </w:rPr>
      </w:pPr>
      <w:r w:rsidRPr="006B2953">
        <w:rPr>
          <w:rFonts w:asciiTheme="majorHAnsi" w:hAnsiTheme="majorHAnsi"/>
          <w:sz w:val="22"/>
          <w:szCs w:val="22"/>
        </w:rPr>
        <w:br w:type="page"/>
      </w:r>
    </w:p>
    <w:tbl>
      <w:tblPr>
        <w:tblW w:w="9236" w:type="dxa"/>
        <w:tblLook w:val="04A0" w:firstRow="1" w:lastRow="0" w:firstColumn="1" w:lastColumn="0" w:noHBand="0" w:noVBand="1"/>
      </w:tblPr>
      <w:tblGrid>
        <w:gridCol w:w="1908"/>
        <w:gridCol w:w="3999"/>
        <w:gridCol w:w="1738"/>
        <w:gridCol w:w="1591"/>
      </w:tblGrid>
      <w:tr w:rsidR="006B2953" w:rsidRPr="006B2953" w14:paraId="562158F7" w14:textId="77777777" w:rsidTr="00A85F36">
        <w:trPr>
          <w:trHeight w:val="4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DDF663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lastRenderedPageBreak/>
              <w:t>Brand Name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4224E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18DC1C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VOLTE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 xml:space="preserve"> (YES/NO)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64EBFD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VoWifi</w:t>
            </w:r>
            <w:proofErr w:type="spellEnd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(YES/NO)</w:t>
            </w:r>
          </w:p>
        </w:tc>
      </w:tr>
      <w:tr w:rsidR="006B2953" w:rsidRPr="006B2953" w14:paraId="7DAD69A1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E3BB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5B45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Nova 10 Pro (GLA-LX1)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33D7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DC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7E4CA146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A7D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60C6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Nova 10 (NCO-LX3)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4AB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626C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78FD3C3E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4AD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B091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nova 11 Ultra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7DD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B92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5860BA05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02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BAB2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nova 9 (NAM-LX9)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306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56F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2AA6F9EB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29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3622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nova 12 (FOA-LX9)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6E5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33EE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24F754FF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78A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EB3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P50E (Amber-L29C)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ED11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5F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325209BC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F1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E74D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P50 (Amber-L29C)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6A8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36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3AEFC204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0B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9D0A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P50 Pro (JAD-LX9)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5EF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73B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5DAAB8D1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F67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D823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P50 Pocket (BAL-L49)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26B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AEE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02EDEC9B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03E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079D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P50 Pocket Premium Edition (BAL-L49)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098B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0ED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53BAA693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A70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FA7A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P50 Pocket Art Custom Edition (BAL-L49)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09BE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7551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197E3CFF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2E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D51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Mate XS 2 (PAL-LX9)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C9E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ACF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54207A82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B2E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DC6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MatePad</w:t>
            </w:r>
            <w:proofErr w:type="spellEnd"/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 xml:space="preserve"> Air (DBY2-L09)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95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97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0956F42E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9CDF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A6F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MatePad</w:t>
            </w:r>
            <w:proofErr w:type="spellEnd"/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 xml:space="preserve"> Pro 11 (GOT-AL09)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53E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B1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2B6578E9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30DF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C2A3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11i (MAO-LX9)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C91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9A13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74E61CA2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4A5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3205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P60 pro (MNA-LX9)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9CB1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8F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332DD22D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647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AFB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P60 pro (MNA-LX9)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031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535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12B1E597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A3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467F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Y61 (EVE-LX9)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37B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A56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569D07E7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9C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9C3F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Mate X3 (ALT-L29)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9C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C59D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409A0F3E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0A1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17A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proofErr w:type="gramStart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</w:t>
            </w:r>
            <w:proofErr w:type="gramEnd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 xml:space="preserve"> Y71 (MGA-LX9)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7A7B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8D43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30B48DE2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976F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C53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Y91 (STG-LX2)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77DC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087E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2A9CEE7C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537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F7DA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proofErr w:type="gramStart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</w:t>
            </w:r>
            <w:proofErr w:type="gramEnd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 xml:space="preserve"> 11 (FOA-LX9)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3ADD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13DE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4615B074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E5C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2897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proofErr w:type="gramStart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</w:t>
            </w:r>
            <w:proofErr w:type="gramEnd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 xml:space="preserve"> 11 Pro (GOA-LX9)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D0CB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CE7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5086B1A6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2A5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D0B3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proofErr w:type="gramStart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</w:t>
            </w:r>
            <w:proofErr w:type="gramEnd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 xml:space="preserve"> Y72 (MGA-LX3)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A5A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B0A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2365C997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02D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9424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12i (CTR-L81)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21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477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20CF8188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6FF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FC7F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P70 pura (ADY-LX9)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5C9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FF7F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7CADA2C0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271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8032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nova12s (FOA-LX9)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BB2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1D3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6F7C754B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9D8E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2987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Pura 70 Ultra (HBP-LX9)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AD2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5EC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4FB5F59A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443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251D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color w:val="000000"/>
                <w:sz w:val="20"/>
                <w:szCs w:val="20"/>
                <w:lang w:val="en-US"/>
              </w:rPr>
              <w:t>Pura 70 Ultra (HBP-LX9)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9AE8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9A2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0354DFF9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591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3F61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proofErr w:type="gramStart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</w:t>
            </w:r>
            <w:proofErr w:type="gramEnd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 xml:space="preserve"> 12 SE (BNE-LX1)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2C7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B2B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47E011C7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4A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8D6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13i (CTR-L91)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A8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E3AD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604FBABD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66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685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Mate X6 (ICL-LX9)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07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C80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76EFE03B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AB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9117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13 (BLK-LX9)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0BA0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50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604841E3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3B74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371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 13 Pro (MIS-LX9)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6B19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57C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6B2953" w:rsidRPr="006B2953" w14:paraId="4A49538D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E27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6C17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Mate XT (GRL-LX9)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AAF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BD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6AE22387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26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C83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Mate XT (GRL-LX9)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A85C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CB67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6B2953" w:rsidRPr="006B2953" w14:paraId="2A9627D6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EA7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  <w:t>HUAWEI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2D7" w14:textId="77777777" w:rsidR="006B2953" w:rsidRPr="006B2953" w:rsidRDefault="006B2953" w:rsidP="006B2953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proofErr w:type="gramStart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>nova</w:t>
            </w:r>
            <w:proofErr w:type="gramEnd"/>
            <w:r w:rsidRPr="006B2953"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  <w:t xml:space="preserve"> Y73 (MGA-LX3)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4876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9A75" w14:textId="77777777" w:rsidR="006B2953" w:rsidRPr="006B2953" w:rsidRDefault="006B2953" w:rsidP="006B295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EE63574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  <w:hideMark/>
          </w:tcPr>
          <w:p w14:paraId="78E3D045" w14:textId="3553DF3D" w:rsidR="00A85F36" w:rsidRPr="00A85F36" w:rsidRDefault="00A85F36" w:rsidP="00A85F3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lastRenderedPageBreak/>
              <w:t>Brand Name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  <w:hideMark/>
          </w:tcPr>
          <w:p w14:paraId="56B9DCC7" w14:textId="624C4262" w:rsidR="00A85F36" w:rsidRPr="00A85F36" w:rsidRDefault="00A85F36" w:rsidP="00A85F36">
            <w:pPr>
              <w:jc w:val="center"/>
              <w:rPr>
                <w:rFonts w:asciiTheme="majorHAnsi" w:eastAsia="Microsoft YaHei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  <w:hideMark/>
          </w:tcPr>
          <w:p w14:paraId="3357A5EB" w14:textId="4791E3BC" w:rsidR="00A85F36" w:rsidRPr="00A85F36" w:rsidRDefault="00A85F36" w:rsidP="00A85F3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VOLTE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 xml:space="preserve"> (YES/NO)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  <w:hideMark/>
          </w:tcPr>
          <w:p w14:paraId="44850A3A" w14:textId="51E00652" w:rsidR="00A85F36" w:rsidRPr="00A85F36" w:rsidRDefault="00A85F36" w:rsidP="00A85F3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VoWifi</w:t>
            </w:r>
            <w:proofErr w:type="spellEnd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(YES/NO)</w:t>
            </w:r>
          </w:p>
        </w:tc>
      </w:tr>
      <w:tr w:rsidR="00A85F36" w:rsidRPr="00A85F36" w14:paraId="0E56700D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993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C5A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A3x 4/128GB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DB4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9FFC" w14:textId="3F8F0E48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3E2841A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C9C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C4C1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A3 6/128GB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EFE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A8A5" w14:textId="69BD732A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C428DBB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C232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F76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A18 4/128GB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866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1C61" w14:textId="79FE032E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4746634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064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358C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A38 6/128GB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0358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0562" w14:textId="73228F2A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003B3EE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BE6B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D6E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A58 4G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77A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B0E3" w14:textId="6917A544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B4F6A65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588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9B9B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A60 5G 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640C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F8ED" w14:textId="7257E9EA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C24249A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DC7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327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A60 5G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CA10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98CF" w14:textId="210DFEF5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EC9EF54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F4E6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3F0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A60 4G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337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69A6" w14:textId="2008A58D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48D2A0C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42D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A4E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A78 4G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2B1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169C" w14:textId="21FF791F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08B0957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043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DD5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A79 5G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706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C86F" w14:textId="19DE2CE9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C45B775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F3B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EFE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A3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97D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8CE4" w14:textId="38BB320B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E90C8C5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D8ED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245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 xml:space="preserve">A5 </w:t>
            </w:r>
            <w:proofErr w:type="gramStart"/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pro 8</w:t>
            </w:r>
            <w:proofErr w:type="gramEnd"/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/256GB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E76C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D25B" w14:textId="230CC9F8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0525C61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3FE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DCBB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 xml:space="preserve">A5 </w:t>
            </w:r>
            <w:proofErr w:type="gramStart"/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pro 12</w:t>
            </w:r>
            <w:proofErr w:type="gramEnd"/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/256GB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A34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0271" w14:textId="511505D9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7F89FBE9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B8F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A16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11 F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E1D6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7B53" w14:textId="2071438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7029F341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05D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067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98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3A22" w14:textId="718D05EC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F5CC182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AB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890F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11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ABC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504E" w14:textId="2479D2DF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BE942C0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9E1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FBE1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13f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C0CD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5F0C" w14:textId="1779D8C3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259AC51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F1A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99A3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Reno13f 512GB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6BE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572A" w14:textId="402A6A52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40E28D9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72E5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A25F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E8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18B1" w14:textId="72B50970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5AF1D8D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1E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52C3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13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B18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1B61" w14:textId="4E3D83CD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097E24E7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E5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C88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A17K 64GB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FE6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BA11" w14:textId="068794A5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4609C47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5C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C043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A17 64GB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B0EB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F478" w14:textId="291C58BF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A98400B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0CDB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F2F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A16K 32GB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0135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0DA6" w14:textId="792B1FB8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997095A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D34E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8C7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A16K 64GB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D447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ADC4" w14:textId="177386A9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F9B6C0B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90AB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DB31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A16 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D64C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DFE0" w14:textId="4AD23D31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1FDCDA3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A966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23A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A53 64GB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44CB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04E6" w14:textId="6A5D716E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DD89F38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B723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A26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A54 128GB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74E1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A3BE" w14:textId="1F2219CD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0F205EF1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01A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D73C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A55 64GB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DEB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8B4B" w14:textId="335861D4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118004D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FAD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3E1F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A55 128GB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00FA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6F3C" w14:textId="04C1E14F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5DB43FC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9F6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A9A1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A74 4G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663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6AC1" w14:textId="56549512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0E0E801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42A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340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A74 5G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A89E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A258" w14:textId="243830CF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0EB8DDE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6A1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6748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F1F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B05B" w14:textId="3541EB5D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155FACC5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4C5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DB5A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A77 4G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550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EAD4" w14:textId="3AAEF990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86521BF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CEAC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4C6F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81E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823D" w14:textId="176A8B85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98D2DCB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7014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AB59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A77 5G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4761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2A1B" w14:textId="10B5C074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7C2BFC0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25F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273E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A77s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279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73A0" w14:textId="793C64B9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A9BB158" w14:textId="77777777" w:rsidTr="00EF6C6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80E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6BDD" w14:textId="77777777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E1C3" w14:textId="77777777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E601" w14:textId="65C79076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</w:tbl>
    <w:p w14:paraId="0EB6C811" w14:textId="77777777" w:rsidR="009C12E8" w:rsidRDefault="009C12E8" w:rsidP="006B2953">
      <w:pPr>
        <w:rPr>
          <w:rFonts w:asciiTheme="majorHAnsi" w:hAnsiTheme="majorHAnsi"/>
          <w:sz w:val="22"/>
          <w:szCs w:val="22"/>
        </w:rPr>
      </w:pPr>
    </w:p>
    <w:tbl>
      <w:tblPr>
        <w:tblW w:w="9236" w:type="dxa"/>
        <w:tblLook w:val="04A0" w:firstRow="1" w:lastRow="0" w:firstColumn="1" w:lastColumn="0" w:noHBand="0" w:noVBand="1"/>
      </w:tblPr>
      <w:tblGrid>
        <w:gridCol w:w="1908"/>
        <w:gridCol w:w="3999"/>
        <w:gridCol w:w="1738"/>
        <w:gridCol w:w="1591"/>
      </w:tblGrid>
      <w:tr w:rsidR="00A85F36" w:rsidRPr="00A85F36" w14:paraId="1CBDA4C8" w14:textId="77777777" w:rsidTr="00A85F36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44889E85" w14:textId="032F2643" w:rsidR="00A85F36" w:rsidRPr="00A85F36" w:rsidRDefault="00A85F36" w:rsidP="00A85F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Brand Name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8362337" w14:textId="42DB9AE0" w:rsidR="00A85F36" w:rsidRPr="00A85F36" w:rsidRDefault="00A85F36" w:rsidP="00A85F36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5FF1D915" w14:textId="7DD1689A" w:rsidR="00A85F36" w:rsidRPr="00A85F36" w:rsidRDefault="00A85F36" w:rsidP="00A85F36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VOLTE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 xml:space="preserve"> (YES/NO)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5C21EE3E" w14:textId="65A6DBFF" w:rsidR="00A85F36" w:rsidRPr="006B2953" w:rsidRDefault="00A85F36" w:rsidP="00A85F3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VoWifi</w:t>
            </w:r>
            <w:proofErr w:type="spellEnd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(YES/NO)</w:t>
            </w:r>
          </w:p>
        </w:tc>
      </w:tr>
      <w:tr w:rsidR="00A85F36" w:rsidRPr="00A85F36" w14:paraId="0C4D7138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429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617F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0E7F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CAF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39C42E8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39E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99F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BB0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0CA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DC5B3B6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400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960D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5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03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310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D5A15AA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DD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CAC8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122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390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788BEE72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D37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488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5Z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DF2C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65B0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07551AC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FA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12D6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6Z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834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AF4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36B0525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F859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F09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8A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9D72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1796792A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110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A1B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6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BFB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D63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D1958C1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1109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267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7z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2B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748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C87A890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6FC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032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 xml:space="preserve">Reno 7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DCC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AA72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09FE791D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6B4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BA98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7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225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94F7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BBAF7DC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F58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58C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8z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45F7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C0B6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80A44B6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292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F81A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8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7D9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B7D5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7A5380FE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E4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248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A77s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8F0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9E8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4CCCD58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113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908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A78 5G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3DBC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295F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739E46C4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CC6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5FAD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 xml:space="preserve">A98 5G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17D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2C9C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8E1A72F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D533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315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8T 4G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800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7D9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4BF157B2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83E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A5F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8T 5G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F19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BAB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B00BDDF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379C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D63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A38 4/128GB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DE9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16EF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0CAE97A7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EF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B27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A77s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D416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1D52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86CD440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9260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2E7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A9F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75D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1D540E4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88DF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A2E3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A12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3295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0400066B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E9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045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10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4F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CA84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191DB1AB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EFE5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06F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10 pro plus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DDA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865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3DCBB550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C7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C65E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A18 4/64GB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DA04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AB70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CC2A93C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9EC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B2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A38 4/128GB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6A2F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7DC3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1EBEC414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555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BF5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A77s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5B0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9B32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BD06BDF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0EF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C71B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proofErr w:type="spellStart"/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Orderwise</w:t>
            </w:r>
            <w:proofErr w:type="spellEnd"/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 xml:space="preserve"> Reno series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3F30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C8F6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533A4DE9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725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AE2E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10 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83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07C8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2D8FD4EE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BDB4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F54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 10 pro plus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CFA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9F81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1C09331F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9B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7831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 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BE8D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1464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  <w:tr w:rsidR="00A85F36" w:rsidRPr="00A85F36" w14:paraId="623FCAA8" w14:textId="77777777" w:rsidTr="00E9685A">
        <w:trPr>
          <w:trHeight w:val="321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A3B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OPPO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53A" w14:textId="77777777" w:rsidR="00A85F36" w:rsidRPr="00A85F36" w:rsidRDefault="00A85F36" w:rsidP="00E9685A">
            <w:pPr>
              <w:jc w:val="center"/>
              <w:rPr>
                <w:rFonts w:eastAsia="Microsoft YaHei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Microsoft YaHei" w:cs="Times New Roman"/>
                <w:sz w:val="20"/>
                <w:szCs w:val="20"/>
                <w:lang w:val="en-US"/>
              </w:rPr>
              <w:t>Reno 12 pro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A9F6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5F36">
              <w:rPr>
                <w:rFonts w:eastAsia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1EAE" w14:textId="77777777" w:rsidR="00A85F36" w:rsidRPr="00A85F36" w:rsidRDefault="00A85F36" w:rsidP="00E9685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No</w:t>
            </w:r>
          </w:p>
        </w:tc>
      </w:tr>
    </w:tbl>
    <w:p w14:paraId="60DF2821" w14:textId="059C50A7" w:rsidR="009E7373" w:rsidRDefault="009E7373" w:rsidP="006B2953">
      <w:pPr>
        <w:rPr>
          <w:rFonts w:asciiTheme="majorHAnsi" w:hAnsiTheme="majorHAnsi"/>
          <w:sz w:val="22"/>
          <w:szCs w:val="22"/>
        </w:rPr>
      </w:pPr>
    </w:p>
    <w:p w14:paraId="58CEC63F" w14:textId="77777777" w:rsidR="009E7373" w:rsidRDefault="009E737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1980"/>
        <w:gridCol w:w="4600"/>
        <w:gridCol w:w="1780"/>
        <w:gridCol w:w="2000"/>
      </w:tblGrid>
      <w:tr w:rsidR="009E7373" w:rsidRPr="009E7373" w14:paraId="1784B3C0" w14:textId="77777777" w:rsidTr="009E7373">
        <w:trPr>
          <w:trHeight w:val="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99420D" w14:textId="0C0E671C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lastRenderedPageBreak/>
              <w:t>Brand Name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1B7102" w14:textId="670AC62B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8CB476B" w14:textId="6907DA6F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VOLTE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 xml:space="preserve"> (YES/NO)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97FD113" w14:textId="4374B792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VoWifi</w:t>
            </w:r>
            <w:proofErr w:type="spellEnd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(YES/NO)</w:t>
            </w:r>
          </w:p>
        </w:tc>
      </w:tr>
      <w:tr w:rsidR="009E7373" w:rsidRPr="009E7373" w14:paraId="7DEB6B09" w14:textId="77777777" w:rsidTr="009E737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B2A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7073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X7c 5G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CA56" w14:textId="2090E0B9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27EC" w14:textId="2A8D6D1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6D0FC16C" w14:textId="77777777" w:rsidTr="009E7373">
        <w:trPr>
          <w:trHeight w:val="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476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741" w14:textId="0F313B7A" w:rsidR="009E7373" w:rsidRPr="009E7373" w:rsidRDefault="009E7373" w:rsidP="009E737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X7c 4G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84C" w14:textId="5CEB8E0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3BA" w14:textId="1219198C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034F2239" w14:textId="77777777" w:rsidTr="009E737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7AF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CD6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Pad X8a LTE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567" w14:textId="60539B1E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D68" w14:textId="15F18F1B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2E737FD7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841B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916" w14:textId="6EC36F4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X7c 5G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6E79" w14:textId="186A8BB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FB9D" w14:textId="4E9C5098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6097410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31BA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FF95" w14:textId="5A915E05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Magic V3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DB9B" w14:textId="7AC99EF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B966" w14:textId="0FABC9E5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206B4A14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D3C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70D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5A54" w14:textId="77C4595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250D" w14:textId="0CBCE672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EAA6519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9963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146" w14:textId="15D0D4A3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200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FFE3" w14:textId="48CA4E3B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58B1" w14:textId="70BB1B6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207075CD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860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740" w14:textId="077A3D7F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</w:t>
            </w: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 xml:space="preserve"> Magic 6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B4D0" w14:textId="5C4795A6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856D" w14:textId="764BDCC8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3D7FD3F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CBA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0FF" w14:textId="7795E12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Magic V2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C3BC" w14:textId="08D754C8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FFFB" w14:textId="5F81D5AB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28DEBA0B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5B83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F99" w14:textId="4BEBF2A8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X8b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BDD5" w14:textId="66406DBC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78A1" w14:textId="719D722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0F73A738" w14:textId="77777777" w:rsidTr="00A7675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DB9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C99" w14:textId="35C8EE2C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X9b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C30D" w14:textId="406C7F8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788D" w14:textId="4BF1B9B9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D1DB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11B74E5C" w14:textId="77777777" w:rsidTr="0081316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DBB2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E175" w14:textId="7865F156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X7b 4G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1D06" w14:textId="76ED070A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28A7" w14:textId="60ECD3A2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03E5E70A" w14:textId="77777777" w:rsidTr="0081316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E209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F60" w14:textId="79E86AE6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530D" w14:textId="2F0634AE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F702" w14:textId="50DA8F91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29CBAAAF" w14:textId="77777777" w:rsidTr="0081316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FE9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A3C" w14:textId="6459E0BB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Pad X9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3703" w14:textId="0714A5E8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86B" w14:textId="5B728812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5C0DE0D4" w14:textId="77777777" w:rsidTr="0028337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BCB1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DF2E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Magic 5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D3C1" w14:textId="6CCE468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909E" w14:textId="6A078AE2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D22A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611FB0F9" w14:textId="77777777" w:rsidTr="0028337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048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31BF" w14:textId="670F446B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Magic 5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41BA" w14:textId="55FDEE19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7881" w14:textId="3206B9E1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D22A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37620308" w14:textId="77777777" w:rsidTr="0028337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E92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E251" w14:textId="4FC09895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X6b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FAA4" w14:textId="78F9819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4EC7" w14:textId="25F4D588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D22A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2EC6BF4B" w14:textId="77777777" w:rsidTr="0028337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279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8B2" w14:textId="2AAA728F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200 lite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D2E3" w14:textId="2020AE8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0970" w14:textId="5A509DA2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D22A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63FAB60" w14:textId="77777777" w:rsidTr="0028337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D2A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C59" w14:textId="67F99709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X7b 5G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DFD6" w14:textId="08CE4E5C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F81A" w14:textId="0B1C770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D22A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3AF457A5" w14:textId="77777777" w:rsidTr="0028337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68FB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E134" w14:textId="6D243239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X6a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7238" w14:textId="4C38053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7827" w14:textId="0005BD63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D22A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59A7E8D" w14:textId="77777777" w:rsidTr="007618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8DC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428B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A57D" w14:textId="703A5DC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2032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81D5" w14:textId="59CBA932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115E2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420B98B6" w14:textId="77777777" w:rsidTr="007618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CD93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5EC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A6B6" w14:textId="70DCFE51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3B34C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3B88" w14:textId="6CB743CE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115E2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3F101433" w14:textId="77777777" w:rsidTr="007618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62D2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7761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C8C8" w14:textId="7311F75C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3B34C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AD4D" w14:textId="20C98286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115E2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47F324D8" w14:textId="77777777" w:rsidTr="007618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CF54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1DC4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X9 5G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AA84" w14:textId="50E9F9F1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3B34C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5A48" w14:textId="554125AD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115E2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64C438F9" w14:textId="77777777" w:rsidTr="007618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E25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C91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X8 5G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3AD1" w14:textId="4BC5ADC0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3B34C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6374" w14:textId="5E6B5D59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115E2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634AFF1D" w14:textId="77777777" w:rsidTr="007618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E82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62B9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3823" w14:textId="296263AD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3B34C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63E4" w14:textId="2177C9F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115E2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6C32130C" w14:textId="77777777" w:rsidTr="00F8006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AD8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2744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4547" w14:textId="33ED092B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3B34C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8C02" w14:textId="480FA70B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1336E921" w14:textId="77777777" w:rsidTr="00C6748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A9E5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CC8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X7a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A709" w14:textId="6C3ACC45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0C6BA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F112" w14:textId="1940D275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2C07CF1F" w14:textId="77777777" w:rsidTr="00C6748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332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FE9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X9a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4442" w14:textId="7E33E76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0C6BA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6022" w14:textId="51A79FC8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5C8098B2" w14:textId="77777777" w:rsidTr="00C6748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8C6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63E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X8a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2193" w14:textId="6C360EFD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0C6BA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D135" w14:textId="54D8A3CA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1B7A01E0" w14:textId="77777777" w:rsidTr="00C6748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894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F1D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X6 5G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C2AE" w14:textId="5AE557EF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0C6BA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816D" w14:textId="0B05232D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709B6967" w14:textId="77777777" w:rsidTr="00C6748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A898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D32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90 Lite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E71B" w14:textId="50FFB28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0C6BA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DEE2" w14:textId="649124EC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578FB3C8" w14:textId="77777777" w:rsidTr="007105A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8470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834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50 Lite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18CC" w14:textId="432D379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03171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3603" w14:textId="2261DE23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01BFE7D0" w14:textId="77777777" w:rsidTr="007105A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D51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D03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AD6D" w14:textId="53CBFCED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03171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E034" w14:textId="0138E851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33CCE123" w14:textId="77777777" w:rsidTr="007105A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D87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93FE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X5 plus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243B" w14:textId="14774ED3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203171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C4AC" w14:textId="311AF62F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0134FD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3F9BD886" w14:textId="77777777" w:rsidTr="0001087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CFB5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CBE4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X8c 4G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E7A2" w14:textId="0FC4185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F77B1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0ACA" w14:textId="5E15B1BC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403BA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5818A4F5" w14:textId="77777777" w:rsidTr="0001087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14F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C8F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Magic 7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4165" w14:textId="4462ADE0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F77B1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C06A" w14:textId="02DFA86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403BA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0FD19391" w14:textId="77777777" w:rsidTr="00E622B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DFC" w14:textId="77777777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6921" w14:textId="77777777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X5b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EC8F" w14:textId="7BF2D010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F77B1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EE0F" w14:textId="4D039EF2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7956C0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</w:tbl>
    <w:p w14:paraId="32230C51" w14:textId="5F1FBD8F" w:rsidR="009E7373" w:rsidRDefault="009E7373" w:rsidP="006B2953">
      <w:pPr>
        <w:rPr>
          <w:rFonts w:asciiTheme="majorHAnsi" w:hAnsiTheme="majorHAnsi"/>
          <w:sz w:val="22"/>
          <w:szCs w:val="22"/>
        </w:rPr>
      </w:pPr>
    </w:p>
    <w:p w14:paraId="5FB7F595" w14:textId="77777777" w:rsidR="009E7373" w:rsidRDefault="009E737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04B99898" w14:textId="77777777" w:rsidR="00A85F36" w:rsidRDefault="00A85F36" w:rsidP="006B2953">
      <w:pPr>
        <w:rPr>
          <w:rFonts w:asciiTheme="majorHAnsi" w:hAnsiTheme="majorHAnsi"/>
          <w:sz w:val="22"/>
          <w:szCs w:val="22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980"/>
        <w:gridCol w:w="4600"/>
        <w:gridCol w:w="1780"/>
        <w:gridCol w:w="2000"/>
      </w:tblGrid>
      <w:tr w:rsidR="009E7373" w:rsidRPr="009E7373" w14:paraId="79887916" w14:textId="77777777" w:rsidTr="009E737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54EAC16E" w14:textId="4324BF01" w:rsidR="009E7373" w:rsidRPr="009E7373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Brand Name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4D0B6FA7" w14:textId="73C05064" w:rsidR="009E7373" w:rsidRPr="009E7373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4AC73993" w14:textId="33D91406" w:rsidR="009E7373" w:rsidRPr="00F77B1E" w:rsidRDefault="009E7373" w:rsidP="009E7373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VOLTE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 xml:space="preserve"> (YES/NO)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57F8A96C" w14:textId="29E20239" w:rsidR="009E7373" w:rsidRPr="007956C0" w:rsidRDefault="009E7373" w:rsidP="009E7373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>VoWifi</w:t>
            </w:r>
            <w:proofErr w:type="spellEnd"/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Capability?</w:t>
            </w:r>
            <w:r w:rsidRPr="006B2953"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(YES/NO)</w:t>
            </w:r>
          </w:p>
        </w:tc>
      </w:tr>
      <w:tr w:rsidR="009E7373" w:rsidRPr="009E7373" w14:paraId="7A407F0D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C86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013A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X5b Plus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F207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F77B1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B5DB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7956C0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9E7373" w:rsidRPr="009E7373" w14:paraId="5CB2B258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1687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5D0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X9c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EBF3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BCBF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BE3D9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A754746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455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CF7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Honor X9c Smart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72A2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A80F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BE3D9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1284D774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3FE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89E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 400 lite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68B9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4279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BE3D9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79D859A0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3929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053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 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8678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55E1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BE3D9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69466507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B7F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863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 400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E48B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7587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BE3D9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06F0483C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518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649A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 X6c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74CF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59E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9E7373" w:rsidRPr="009E7373" w14:paraId="4D874944" w14:textId="77777777" w:rsidTr="00E9685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6C2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HONOR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CD3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9E7373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Pad X8a 4G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4727" w14:textId="77777777" w:rsidR="009E7373" w:rsidRPr="009E7373" w:rsidRDefault="009E7373" w:rsidP="00E9685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</w:pPr>
            <w:r w:rsidRPr="00105F9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8E77" w14:textId="77777777" w:rsidR="009E7373" w:rsidRPr="009E7373" w:rsidRDefault="009E7373" w:rsidP="00E9685A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</w:tbl>
    <w:p w14:paraId="7456367A" w14:textId="77777777" w:rsidR="009E7373" w:rsidRDefault="009E7373" w:rsidP="006B2953">
      <w:pPr>
        <w:rPr>
          <w:rFonts w:asciiTheme="majorHAnsi" w:hAnsiTheme="majorHAnsi"/>
          <w:sz w:val="22"/>
          <w:szCs w:val="22"/>
        </w:rPr>
      </w:pPr>
    </w:p>
    <w:tbl>
      <w:tblPr>
        <w:tblW w:w="10096" w:type="dxa"/>
        <w:tblLook w:val="04A0" w:firstRow="1" w:lastRow="0" w:firstColumn="1" w:lastColumn="0" w:noHBand="0" w:noVBand="1"/>
      </w:tblPr>
      <w:tblGrid>
        <w:gridCol w:w="1537"/>
        <w:gridCol w:w="3878"/>
        <w:gridCol w:w="2317"/>
        <w:gridCol w:w="2364"/>
      </w:tblGrid>
      <w:tr w:rsidR="0043730C" w:rsidRPr="0043730C" w14:paraId="6D017E93" w14:textId="77777777" w:rsidTr="0043730C">
        <w:trPr>
          <w:trHeight w:val="60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75CD0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Brand Name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46989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258FB61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VOLTE Capability?</w:t>
            </w: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br/>
              <w:t xml:space="preserve"> (YES/NO)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AB06AE4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VoWifi</w:t>
            </w:r>
            <w:proofErr w:type="spellEnd"/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 xml:space="preserve"> Capability?</w:t>
            </w: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br/>
              <w:t>(YES/NO)</w:t>
            </w:r>
          </w:p>
        </w:tc>
      </w:tr>
      <w:tr w:rsidR="0043730C" w:rsidRPr="0043730C" w14:paraId="43A005B7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ADC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C1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Edge 60 pro XT2507-1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EDB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E51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30609B33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0D4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7C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Edge 60 fusion XT25031-4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F8E9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C509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33E91FC1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BE76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A8E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Razr 50 ultra XT2451-3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E17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63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5DBFF946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EE6E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81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g56 5g XT2529-2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B29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09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70A2D385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A04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7166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g35 XT2433-4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6A4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17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794C734E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7EBE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86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Edge 60 XT2505-1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46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B7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4B00B418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70F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64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razr</w:t>
            </w:r>
            <w:proofErr w:type="spellEnd"/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 60 ultra XT2551-1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3B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395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044C12CF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F5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0A0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g15 XT2521-3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E0C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D0AC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18DAA6A5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BC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46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g05 XT2523-3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1E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E2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34CD396A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BA1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0BDF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e15 XT2523-6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40D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90B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0700FF5E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56BF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2E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Edge 50 ultra Xt2401-1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99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25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3A0BD84F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89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F31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 g75 XT2437-3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250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7B3F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286097D2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FEB" w14:textId="765784E0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`</w:t>
            </w: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76AE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Edge 50 XT2407-1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1E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ED9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  <w:tr w:rsidR="0043730C" w:rsidRPr="0043730C" w14:paraId="45A2E24F" w14:textId="77777777" w:rsidTr="0043730C">
        <w:trPr>
          <w:trHeight w:val="30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16B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Motorola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354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Edge 50 pro XT2403-1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B7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389F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 xml:space="preserve">Yes </w:t>
            </w:r>
          </w:p>
        </w:tc>
      </w:tr>
    </w:tbl>
    <w:p w14:paraId="06089450" w14:textId="77777777" w:rsidR="0043730C" w:rsidRDefault="0043730C" w:rsidP="006B2953">
      <w:pPr>
        <w:rPr>
          <w:rFonts w:asciiTheme="majorHAnsi" w:hAnsiTheme="majorHAnsi"/>
          <w:sz w:val="22"/>
          <w:szCs w:val="22"/>
        </w:rPr>
      </w:pPr>
    </w:p>
    <w:tbl>
      <w:tblPr>
        <w:tblW w:w="10002" w:type="dxa"/>
        <w:tblLook w:val="04A0" w:firstRow="1" w:lastRow="0" w:firstColumn="1" w:lastColumn="0" w:noHBand="0" w:noVBand="1"/>
      </w:tblPr>
      <w:tblGrid>
        <w:gridCol w:w="1597"/>
        <w:gridCol w:w="4052"/>
        <w:gridCol w:w="2038"/>
        <w:gridCol w:w="2315"/>
      </w:tblGrid>
      <w:tr w:rsidR="0043730C" w:rsidRPr="0043730C" w14:paraId="1C360DCF" w14:textId="77777777" w:rsidTr="0043730C">
        <w:trPr>
          <w:trHeight w:val="42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3A068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Brand Name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182E6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DB8C6FC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VOLTE Capability?</w:t>
            </w: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br/>
              <w:t xml:space="preserve"> (YES/NO)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4B699C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VoWifi</w:t>
            </w:r>
            <w:proofErr w:type="spellEnd"/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 xml:space="preserve"> Capability?</w:t>
            </w: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br/>
              <w:t>(YES/NO)</w:t>
            </w:r>
          </w:p>
        </w:tc>
      </w:tr>
      <w:tr w:rsidR="0043730C" w:rsidRPr="0043730C" w14:paraId="0E27E150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FC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333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215 4G TA-1613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A2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21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4C39B786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6094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F2F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235 4G TA-1614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12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C3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4ED192D0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EF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000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3210 4G TA-1618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40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CD3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05D919F5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07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F24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125 4G TA-1663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A3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374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23559A84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40C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B7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108 4G TA-1654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EDB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CD3F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463701BB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F6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HMD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C0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HMD AURA 2 TA-1697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EB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3A9B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</w:tr>
      <w:tr w:rsidR="0043730C" w:rsidRPr="0043730C" w14:paraId="74A357E7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05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EDB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105 4G TA-1551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E01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CD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258D3DC7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D2C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Nokia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C53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110 4G TA-1543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FB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895B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7FE27F14" w14:textId="77777777" w:rsidTr="0043730C">
        <w:trPr>
          <w:trHeight w:val="297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CD5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HMD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587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HMD Barbie Phone TA-1681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F9F1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02C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</w:tbl>
    <w:p w14:paraId="65880A10" w14:textId="2F7DFE44" w:rsidR="0043730C" w:rsidRDefault="0043730C" w:rsidP="006B2953">
      <w:pPr>
        <w:rPr>
          <w:rFonts w:asciiTheme="majorHAnsi" w:hAnsiTheme="majorHAnsi"/>
          <w:sz w:val="22"/>
          <w:szCs w:val="22"/>
        </w:rPr>
      </w:pPr>
    </w:p>
    <w:p w14:paraId="0F903A38" w14:textId="77777777" w:rsidR="0043730C" w:rsidRDefault="0043730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563"/>
        <w:gridCol w:w="2056"/>
        <w:gridCol w:w="2032"/>
      </w:tblGrid>
      <w:tr w:rsidR="0043730C" w:rsidRPr="0043730C" w14:paraId="270D50B5" w14:textId="77777777" w:rsidTr="0043730C">
        <w:trPr>
          <w:trHeight w:val="283"/>
        </w:trPr>
        <w:tc>
          <w:tcPr>
            <w:tcW w:w="1410" w:type="dxa"/>
            <w:vMerge w:val="restart"/>
            <w:shd w:val="clear" w:color="000000" w:fill="FF0000"/>
            <w:noWrap/>
            <w:vAlign w:val="center"/>
            <w:hideMark/>
          </w:tcPr>
          <w:p w14:paraId="0057B6A2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lastRenderedPageBreak/>
              <w:t>Brand Name</w:t>
            </w:r>
          </w:p>
        </w:tc>
        <w:tc>
          <w:tcPr>
            <w:tcW w:w="3563" w:type="dxa"/>
            <w:vMerge w:val="restart"/>
            <w:shd w:val="clear" w:color="000000" w:fill="FF0000"/>
            <w:noWrap/>
            <w:vAlign w:val="center"/>
            <w:hideMark/>
          </w:tcPr>
          <w:p w14:paraId="400625BD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Device Name and Model number</w:t>
            </w:r>
          </w:p>
        </w:tc>
        <w:tc>
          <w:tcPr>
            <w:tcW w:w="2056" w:type="dxa"/>
            <w:shd w:val="clear" w:color="000000" w:fill="FF0000"/>
            <w:noWrap/>
            <w:vAlign w:val="center"/>
            <w:hideMark/>
          </w:tcPr>
          <w:p w14:paraId="46E2A90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VOLTE Capability?</w:t>
            </w:r>
          </w:p>
        </w:tc>
        <w:tc>
          <w:tcPr>
            <w:tcW w:w="2032" w:type="dxa"/>
            <w:shd w:val="clear" w:color="000000" w:fill="FF0000"/>
            <w:noWrap/>
            <w:vAlign w:val="center"/>
            <w:hideMark/>
          </w:tcPr>
          <w:p w14:paraId="007BC3A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VoWifi</w:t>
            </w:r>
            <w:proofErr w:type="spellEnd"/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 xml:space="preserve"> Capability?</w:t>
            </w:r>
          </w:p>
        </w:tc>
      </w:tr>
      <w:tr w:rsidR="0043730C" w:rsidRPr="0043730C" w14:paraId="418508DD" w14:textId="77777777" w:rsidTr="0043730C">
        <w:trPr>
          <w:trHeight w:val="43"/>
        </w:trPr>
        <w:tc>
          <w:tcPr>
            <w:tcW w:w="1410" w:type="dxa"/>
            <w:vMerge/>
            <w:vAlign w:val="center"/>
            <w:hideMark/>
          </w:tcPr>
          <w:p w14:paraId="44DDF956" w14:textId="77777777" w:rsidR="0043730C" w:rsidRPr="0043730C" w:rsidRDefault="0043730C" w:rsidP="0043730C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vAlign w:val="center"/>
            <w:hideMark/>
          </w:tcPr>
          <w:p w14:paraId="12B32575" w14:textId="77777777" w:rsidR="0043730C" w:rsidRPr="0043730C" w:rsidRDefault="0043730C" w:rsidP="0043730C">
            <w:pPr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</w:p>
        </w:tc>
        <w:tc>
          <w:tcPr>
            <w:tcW w:w="2056" w:type="dxa"/>
            <w:shd w:val="clear" w:color="000000" w:fill="FF0000"/>
            <w:noWrap/>
            <w:vAlign w:val="center"/>
            <w:hideMark/>
          </w:tcPr>
          <w:p w14:paraId="7DB0C720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(YES/NO)</w:t>
            </w:r>
          </w:p>
        </w:tc>
        <w:tc>
          <w:tcPr>
            <w:tcW w:w="2032" w:type="dxa"/>
            <w:shd w:val="clear" w:color="000000" w:fill="FF0000"/>
            <w:noWrap/>
            <w:vAlign w:val="center"/>
            <w:hideMark/>
          </w:tcPr>
          <w:p w14:paraId="01D41DB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b/>
                <w:bCs/>
                <w:color w:val="FFFFFF"/>
                <w:sz w:val="22"/>
                <w:szCs w:val="22"/>
                <w:lang w:val="en-US"/>
              </w:rPr>
              <w:t>(YES/NO)</w:t>
            </w:r>
          </w:p>
        </w:tc>
      </w:tr>
      <w:tr w:rsidR="0043730C" w:rsidRPr="0043730C" w14:paraId="709BE22F" w14:textId="77777777" w:rsidTr="0043730C">
        <w:trPr>
          <w:trHeight w:val="297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27B1EB25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Nothing</w:t>
            </w: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14:paraId="6F96A149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3a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14:paraId="00B66C3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14:paraId="7162A68A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43730C" w:rsidRPr="0043730C" w14:paraId="502C614D" w14:textId="77777777" w:rsidTr="0043730C">
        <w:trPr>
          <w:trHeight w:val="297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27411997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Nothing</w:t>
            </w: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14:paraId="077F7AB8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3apro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14:paraId="4093958C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14:paraId="78DCF83E" w14:textId="77777777" w:rsidR="0043730C" w:rsidRPr="0043730C" w:rsidRDefault="0043730C" w:rsidP="0043730C">
            <w:pPr>
              <w:jc w:val="center"/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</w:pPr>
            <w:r w:rsidRPr="0043730C">
              <w:rPr>
                <w:rFonts w:ascii="Vodafone Rg" w:eastAsia="Times New Roman" w:hAnsi="Vodafone Rg" w:cs="Times New Roman"/>
                <w:color w:val="000000"/>
                <w:sz w:val="22"/>
                <w:szCs w:val="22"/>
                <w:lang w:val="en-US"/>
              </w:rPr>
              <w:t>No</w:t>
            </w:r>
          </w:p>
        </w:tc>
      </w:tr>
    </w:tbl>
    <w:p w14:paraId="7E6623F2" w14:textId="77777777" w:rsidR="0043730C" w:rsidRPr="006B2953" w:rsidRDefault="0043730C" w:rsidP="006B2953">
      <w:pPr>
        <w:rPr>
          <w:rFonts w:asciiTheme="majorHAnsi" w:hAnsiTheme="majorHAnsi"/>
          <w:sz w:val="22"/>
          <w:szCs w:val="22"/>
        </w:rPr>
      </w:pPr>
    </w:p>
    <w:sectPr w:rsidR="0043730C" w:rsidRPr="006B2953" w:rsidSect="00873F1B">
      <w:headerReference w:type="default" r:id="rId11"/>
      <w:footerReference w:type="default" r:id="rId12"/>
      <w:pgSz w:w="11900" w:h="16840"/>
      <w:pgMar w:top="2381" w:right="1100" w:bottom="1701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71FF" w14:textId="77777777" w:rsidR="00980E06" w:rsidRDefault="00980E06" w:rsidP="00B21E74">
      <w:r>
        <w:separator/>
      </w:r>
    </w:p>
  </w:endnote>
  <w:endnote w:type="continuationSeparator" w:id="0">
    <w:p w14:paraId="345A7021" w14:textId="77777777" w:rsidR="00980E06" w:rsidRDefault="00980E06" w:rsidP="00B2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odafone Rg">
    <w:panose1 w:val="020B0606080202020204"/>
    <w:charset w:val="00"/>
    <w:family w:val="swiss"/>
    <w:pitch w:val="variable"/>
    <w:sig w:usb0="A00002BF" w:usb1="1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odafoneLt-Regular">
    <w:altName w:val="Vodafone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odafone Lt">
    <w:panose1 w:val="020B0606040202020204"/>
    <w:charset w:val="00"/>
    <w:family w:val="swiss"/>
    <w:pitch w:val="variable"/>
    <w:sig w:usb0="800002AF" w:usb1="4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E167" w14:textId="77777777" w:rsidR="008E41E2" w:rsidRPr="00E9449D" w:rsidRDefault="008E41E2" w:rsidP="008E41E2">
    <w:pPr>
      <w:pStyle w:val="VFLetterheadfooterAddrs"/>
      <w:rPr>
        <w:lang w:val="it-IT"/>
      </w:rPr>
    </w:pPr>
    <w:r w:rsidRPr="00E9449D">
      <w:rPr>
        <w:lang w:val="it-IT"/>
      </w:rPr>
      <w:t>Vodafone Qatar P.Q.S.C</w:t>
    </w:r>
  </w:p>
  <w:p w14:paraId="4D776A5F" w14:textId="64C0A7D1" w:rsidR="008E41E2" w:rsidRPr="00B0135A" w:rsidRDefault="00E84AFF" w:rsidP="00E84AFF">
    <w:pPr>
      <w:autoSpaceDE w:val="0"/>
      <w:autoSpaceDN w:val="0"/>
      <w:adjustRightInd w:val="0"/>
      <w:rPr>
        <w:rFonts w:ascii="Vodafone Rg" w:hAnsi="Vodafone Rg" w:cs="Courier New"/>
        <w:sz w:val="13"/>
        <w:szCs w:val="13"/>
        <w:lang w:eastAsia="de-DE"/>
      </w:rPr>
    </w:pPr>
    <w:r w:rsidRPr="00E84AFF">
      <w:rPr>
        <w:rFonts w:ascii="Vodafone Rg" w:eastAsia="Times New Roman" w:hAnsi="Vodafone Rg" w:cs="Times New Roman"/>
        <w:sz w:val="18"/>
        <w:szCs w:val="18"/>
        <w:lang w:val="en-US"/>
      </w:rPr>
      <w:t>Msheireb Downtown Doha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Zone 03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Street 981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Building 02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4th floo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r,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PO Box 27727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Doha</w:t>
    </w:r>
    <w:r>
      <w:rPr>
        <w:rFonts w:ascii="Vodafone Rg" w:eastAsia="Times New Roman" w:hAnsi="Vodafone Rg" w:cs="Times New Roman"/>
        <w:sz w:val="18"/>
        <w:szCs w:val="18"/>
        <w:lang w:val="en-US"/>
      </w:rPr>
      <w:t xml:space="preserve">, </w:t>
    </w:r>
    <w:r w:rsidRPr="00E84AFF">
      <w:rPr>
        <w:rFonts w:ascii="Vodafone Rg" w:eastAsia="Times New Roman" w:hAnsi="Vodafone Rg" w:cs="Times New Roman"/>
        <w:sz w:val="18"/>
        <w:szCs w:val="18"/>
        <w:lang w:val="en-US"/>
      </w:rPr>
      <w:t>Qatar</w:t>
    </w:r>
    <w:r>
      <w:rPr>
        <w:rFonts w:ascii="Vodafone Rg" w:eastAsia="Times New Roman" w:hAnsi="Vodafone Rg" w:cs="Times New Roman"/>
        <w:sz w:val="18"/>
        <w:szCs w:val="18"/>
        <w:lang w:val="en-US"/>
      </w:rPr>
      <w:br/>
    </w:r>
    <w:r w:rsidR="008E41E2" w:rsidRPr="00B0135A">
      <w:rPr>
        <w:rFonts w:ascii="Vodafone Rg" w:hAnsi="Vodafone Rg" w:cs="Courier New"/>
        <w:sz w:val="13"/>
        <w:szCs w:val="13"/>
        <w:lang w:eastAsia="de-DE"/>
      </w:rPr>
      <w:t xml:space="preserve">A </w:t>
    </w:r>
    <w:r w:rsidR="0040261F">
      <w:rPr>
        <w:rFonts w:ascii="Vodafone Rg" w:hAnsi="Vodafone Rg" w:cs="Courier New"/>
        <w:sz w:val="13"/>
        <w:szCs w:val="13"/>
        <w:lang w:eastAsia="de-DE"/>
      </w:rPr>
      <w:t xml:space="preserve">Public </w:t>
    </w:r>
    <w:r w:rsidR="008E41E2" w:rsidRPr="00B0135A">
      <w:rPr>
        <w:rFonts w:ascii="Vodafone Rg" w:hAnsi="Vodafone Rg" w:cs="Courier New"/>
        <w:sz w:val="13"/>
        <w:szCs w:val="13"/>
        <w:lang w:eastAsia="de-DE"/>
      </w:rPr>
      <w:t>Qatari Shareholding Company, by virtue of Ministerial Resolution number (160) of 2008 and in accordance with the laws of the State of Qatar, having Commercial Registration number 39656.</w:t>
    </w:r>
    <w:r w:rsidR="00D214F4">
      <w:rPr>
        <w:rFonts w:ascii="Vodafone Rg" w:hAnsi="Vodafone Rg" w:cs="Courier New"/>
        <w:sz w:val="13"/>
        <w:szCs w:val="13"/>
        <w:lang w:eastAsia="de-DE"/>
      </w:rPr>
      <w:t xml:space="preserve"> Tel</w:t>
    </w:r>
    <w:r w:rsidR="00D818F1">
      <w:rPr>
        <w:rFonts w:ascii="Vodafone Rg" w:hAnsi="Vodafone Rg" w:cs="Courier New"/>
        <w:sz w:val="13"/>
        <w:szCs w:val="13"/>
        <w:lang w:eastAsia="de-DE"/>
      </w:rPr>
      <w:t>: 00974 44096666, Fax: 00974 44096669.</w:t>
    </w:r>
    <w:r w:rsidR="0040261F">
      <w:rPr>
        <w:rFonts w:ascii="Vodafone Rg" w:hAnsi="Vodafone Rg" w:cs="Courier New"/>
        <w:sz w:val="13"/>
        <w:szCs w:val="13"/>
        <w:lang w:eastAsia="de-DE"/>
      </w:rPr>
      <w:t xml:space="preserve"> Paid-up capital QAR 4,227,000,000. </w:t>
    </w:r>
  </w:p>
  <w:p w14:paraId="7938AE60" w14:textId="77777777" w:rsidR="008E41E2" w:rsidRDefault="007C1109" w:rsidP="008E41E2">
    <w:pPr>
      <w:pStyle w:val="Footer"/>
      <w:rPr>
        <w:rtl/>
        <w:lang w:bidi="ar-QA"/>
      </w:rPr>
    </w:pPr>
    <w:r>
      <w:rPr>
        <w:noProof/>
        <w:rtl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64B7034" wp14:editId="771C5D9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6350" b="0"/>
              <wp:wrapNone/>
              <wp:docPr id="4" name="MSIPCM453546919f86e30888ff9cf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E8C59" w14:textId="77777777" w:rsidR="007C1109" w:rsidRPr="007C1109" w:rsidRDefault="007C1109" w:rsidP="007C1109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7C110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B7034" id="_x0000_t202" coordsize="21600,21600" o:spt="202" path="m,l,21600r21600,l21600,xe">
              <v:stroke joinstyle="miter"/>
              <v:path gradientshapeok="t" o:connecttype="rect"/>
            </v:shapetype>
            <v:shape id="MSIPCM453546919f86e30888ff9cf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" o:allowincell="f" filled="f" stroked="f" strokeweight=".5pt">
              <v:textbox inset="20pt,0,0,0">
                <w:txbxContent>
                  <w:p w14:paraId="163E8C59" w14:textId="77777777" w:rsidR="007C1109" w:rsidRPr="007C1109" w:rsidRDefault="007C1109" w:rsidP="007C1109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7C110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86A059" w14:textId="77777777" w:rsidR="008E41E2" w:rsidRDefault="008E4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BD8B" w14:textId="77777777" w:rsidR="00980E06" w:rsidRDefault="00980E06" w:rsidP="00B21E74">
      <w:r>
        <w:separator/>
      </w:r>
    </w:p>
  </w:footnote>
  <w:footnote w:type="continuationSeparator" w:id="0">
    <w:p w14:paraId="56E0AC0D" w14:textId="77777777" w:rsidR="00980E06" w:rsidRDefault="00980E06" w:rsidP="00B2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650C" w14:textId="77777777" w:rsidR="00AD70A9" w:rsidRDefault="00AD70A9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7456" behindDoc="0" locked="0" layoutInCell="1" allowOverlap="1" wp14:anchorId="4674BDCA" wp14:editId="07A1D3EA">
          <wp:simplePos x="0" y="0"/>
          <wp:positionH relativeFrom="column">
            <wp:posOffset>5868035</wp:posOffset>
          </wp:positionH>
          <wp:positionV relativeFrom="page">
            <wp:posOffset>431800</wp:posOffset>
          </wp:positionV>
          <wp:extent cx="539750" cy="539750"/>
          <wp:effectExtent l="0" t="0" r="0" b="0"/>
          <wp:wrapThrough wrapText="bothSides">
            <wp:wrapPolygon edited="0">
              <wp:start x="5082" y="0"/>
              <wp:lineTo x="0" y="3049"/>
              <wp:lineTo x="0" y="17280"/>
              <wp:lineTo x="5082" y="20329"/>
              <wp:lineTo x="15247" y="20329"/>
              <wp:lineTo x="20329" y="17280"/>
              <wp:lineTo x="20329" y="3049"/>
              <wp:lineTo x="15247" y="0"/>
              <wp:lineTo x="5082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C1F"/>
    <w:multiLevelType w:val="hybridMultilevel"/>
    <w:tmpl w:val="19C4E350"/>
    <w:lvl w:ilvl="0" w:tplc="66228B00">
      <w:start w:val="8"/>
      <w:numFmt w:val="bullet"/>
      <w:lvlText w:val="•"/>
      <w:lvlJc w:val="left"/>
      <w:pPr>
        <w:ind w:left="720" w:hanging="360"/>
      </w:pPr>
      <w:rPr>
        <w:rFonts w:ascii="Vodafone Rg" w:eastAsiaTheme="minorEastAsia" w:hAnsi="Vodafone Rg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30B"/>
    <w:multiLevelType w:val="hybridMultilevel"/>
    <w:tmpl w:val="BAB2AE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1580"/>
    <w:multiLevelType w:val="hybridMultilevel"/>
    <w:tmpl w:val="064840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12E9"/>
    <w:multiLevelType w:val="hybridMultilevel"/>
    <w:tmpl w:val="331A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24AD"/>
    <w:multiLevelType w:val="hybridMultilevel"/>
    <w:tmpl w:val="7960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7E59"/>
    <w:multiLevelType w:val="hybridMultilevel"/>
    <w:tmpl w:val="9E56D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1795F"/>
    <w:multiLevelType w:val="hybridMultilevel"/>
    <w:tmpl w:val="0932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7B30"/>
    <w:multiLevelType w:val="hybridMultilevel"/>
    <w:tmpl w:val="8C46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87952"/>
    <w:multiLevelType w:val="hybridMultilevel"/>
    <w:tmpl w:val="D22C8A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F58B8"/>
    <w:multiLevelType w:val="hybridMultilevel"/>
    <w:tmpl w:val="B4908FCE"/>
    <w:lvl w:ilvl="0" w:tplc="404C2794">
      <w:start w:val="1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002D"/>
    <w:multiLevelType w:val="hybridMultilevel"/>
    <w:tmpl w:val="0568C2B6"/>
    <w:lvl w:ilvl="0" w:tplc="EFFE9A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07587">
    <w:abstractNumId w:val="8"/>
  </w:num>
  <w:num w:numId="2" w16cid:durableId="1399404364">
    <w:abstractNumId w:val="4"/>
  </w:num>
  <w:num w:numId="3" w16cid:durableId="1586257137">
    <w:abstractNumId w:val="2"/>
  </w:num>
  <w:num w:numId="4" w16cid:durableId="1160467682">
    <w:abstractNumId w:val="1"/>
  </w:num>
  <w:num w:numId="5" w16cid:durableId="1042629733">
    <w:abstractNumId w:val="3"/>
  </w:num>
  <w:num w:numId="6" w16cid:durableId="853300933">
    <w:abstractNumId w:val="10"/>
  </w:num>
  <w:num w:numId="7" w16cid:durableId="187761279">
    <w:abstractNumId w:val="5"/>
  </w:num>
  <w:num w:numId="8" w16cid:durableId="2135901671">
    <w:abstractNumId w:val="6"/>
  </w:num>
  <w:num w:numId="9" w16cid:durableId="1170635088">
    <w:abstractNumId w:val="7"/>
  </w:num>
  <w:num w:numId="10" w16cid:durableId="157424982">
    <w:abstractNumId w:val="0"/>
  </w:num>
  <w:num w:numId="11" w16cid:durableId="1270891125">
    <w:abstractNumId w:val="5"/>
  </w:num>
  <w:num w:numId="12" w16cid:durableId="1349287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E2"/>
    <w:rsid w:val="00000476"/>
    <w:rsid w:val="00007F6A"/>
    <w:rsid w:val="00013B6A"/>
    <w:rsid w:val="00016E38"/>
    <w:rsid w:val="00026641"/>
    <w:rsid w:val="000328BA"/>
    <w:rsid w:val="000328D8"/>
    <w:rsid w:val="000622ED"/>
    <w:rsid w:val="0007755C"/>
    <w:rsid w:val="00094DCA"/>
    <w:rsid w:val="000A26B1"/>
    <w:rsid w:val="000B4026"/>
    <w:rsid w:val="000C0B79"/>
    <w:rsid w:val="000C412C"/>
    <w:rsid w:val="000C4C0E"/>
    <w:rsid w:val="000E72B4"/>
    <w:rsid w:val="000F1728"/>
    <w:rsid w:val="000F4493"/>
    <w:rsid w:val="00104471"/>
    <w:rsid w:val="00106429"/>
    <w:rsid w:val="00111826"/>
    <w:rsid w:val="00117D66"/>
    <w:rsid w:val="00124F92"/>
    <w:rsid w:val="00127224"/>
    <w:rsid w:val="0013102A"/>
    <w:rsid w:val="001411C3"/>
    <w:rsid w:val="00151216"/>
    <w:rsid w:val="00153E16"/>
    <w:rsid w:val="001B03B2"/>
    <w:rsid w:val="001B09E4"/>
    <w:rsid w:val="001B412D"/>
    <w:rsid w:val="001C59DB"/>
    <w:rsid w:val="001D0C49"/>
    <w:rsid w:val="001D17B7"/>
    <w:rsid w:val="002055F7"/>
    <w:rsid w:val="002120A3"/>
    <w:rsid w:val="00216F0A"/>
    <w:rsid w:val="002527F7"/>
    <w:rsid w:val="002573A2"/>
    <w:rsid w:val="002627FA"/>
    <w:rsid w:val="00280BF0"/>
    <w:rsid w:val="002A0460"/>
    <w:rsid w:val="002A731C"/>
    <w:rsid w:val="002A7BFE"/>
    <w:rsid w:val="002C4E55"/>
    <w:rsid w:val="002C5039"/>
    <w:rsid w:val="002D3237"/>
    <w:rsid w:val="002D631C"/>
    <w:rsid w:val="002E27DB"/>
    <w:rsid w:val="002E4538"/>
    <w:rsid w:val="002F1506"/>
    <w:rsid w:val="002F4DD4"/>
    <w:rsid w:val="0030189E"/>
    <w:rsid w:val="00313F28"/>
    <w:rsid w:val="00323A1F"/>
    <w:rsid w:val="00324C24"/>
    <w:rsid w:val="0033331A"/>
    <w:rsid w:val="00334919"/>
    <w:rsid w:val="003507AF"/>
    <w:rsid w:val="0036693D"/>
    <w:rsid w:val="003946B1"/>
    <w:rsid w:val="003C0A86"/>
    <w:rsid w:val="003C775C"/>
    <w:rsid w:val="003D30E1"/>
    <w:rsid w:val="003E1644"/>
    <w:rsid w:val="003E5101"/>
    <w:rsid w:val="003F1DF1"/>
    <w:rsid w:val="003F4A33"/>
    <w:rsid w:val="0040261F"/>
    <w:rsid w:val="00406495"/>
    <w:rsid w:val="00434223"/>
    <w:rsid w:val="00436A03"/>
    <w:rsid w:val="0043730C"/>
    <w:rsid w:val="004650A7"/>
    <w:rsid w:val="00480B88"/>
    <w:rsid w:val="004929EC"/>
    <w:rsid w:val="00494B52"/>
    <w:rsid w:val="00496630"/>
    <w:rsid w:val="004A68A6"/>
    <w:rsid w:val="004B235C"/>
    <w:rsid w:val="004B32FE"/>
    <w:rsid w:val="004B3411"/>
    <w:rsid w:val="004B5E8E"/>
    <w:rsid w:val="004B6A55"/>
    <w:rsid w:val="004D1D55"/>
    <w:rsid w:val="00505F79"/>
    <w:rsid w:val="0051068A"/>
    <w:rsid w:val="005204B4"/>
    <w:rsid w:val="00532FAD"/>
    <w:rsid w:val="00536A2F"/>
    <w:rsid w:val="00543727"/>
    <w:rsid w:val="00550E41"/>
    <w:rsid w:val="00551985"/>
    <w:rsid w:val="005605C7"/>
    <w:rsid w:val="00571074"/>
    <w:rsid w:val="00585253"/>
    <w:rsid w:val="00586B87"/>
    <w:rsid w:val="00595770"/>
    <w:rsid w:val="00597C26"/>
    <w:rsid w:val="005D14A5"/>
    <w:rsid w:val="005D26DB"/>
    <w:rsid w:val="005D556E"/>
    <w:rsid w:val="005F767D"/>
    <w:rsid w:val="006069A7"/>
    <w:rsid w:val="00607B4F"/>
    <w:rsid w:val="00614B52"/>
    <w:rsid w:val="0062532E"/>
    <w:rsid w:val="00652F17"/>
    <w:rsid w:val="00663CCF"/>
    <w:rsid w:val="00664D79"/>
    <w:rsid w:val="00667A8A"/>
    <w:rsid w:val="0067132E"/>
    <w:rsid w:val="006723AB"/>
    <w:rsid w:val="00673AC8"/>
    <w:rsid w:val="006B0484"/>
    <w:rsid w:val="006B0E74"/>
    <w:rsid w:val="006B2953"/>
    <w:rsid w:val="006B3037"/>
    <w:rsid w:val="006B68DD"/>
    <w:rsid w:val="006B7B09"/>
    <w:rsid w:val="006C57E0"/>
    <w:rsid w:val="006F1941"/>
    <w:rsid w:val="006F33A3"/>
    <w:rsid w:val="006F5A5F"/>
    <w:rsid w:val="00706DCD"/>
    <w:rsid w:val="00714D04"/>
    <w:rsid w:val="0073241D"/>
    <w:rsid w:val="007466BE"/>
    <w:rsid w:val="00756048"/>
    <w:rsid w:val="0077202F"/>
    <w:rsid w:val="00774269"/>
    <w:rsid w:val="00774A43"/>
    <w:rsid w:val="007822E4"/>
    <w:rsid w:val="007905AA"/>
    <w:rsid w:val="00790F3A"/>
    <w:rsid w:val="0079165E"/>
    <w:rsid w:val="007A1DA0"/>
    <w:rsid w:val="007A2BCB"/>
    <w:rsid w:val="007B5826"/>
    <w:rsid w:val="007C1109"/>
    <w:rsid w:val="007E41B2"/>
    <w:rsid w:val="007E5B51"/>
    <w:rsid w:val="007F206C"/>
    <w:rsid w:val="007F21C4"/>
    <w:rsid w:val="00817941"/>
    <w:rsid w:val="00857635"/>
    <w:rsid w:val="00862BE2"/>
    <w:rsid w:val="00865993"/>
    <w:rsid w:val="008729DE"/>
    <w:rsid w:val="00873F1B"/>
    <w:rsid w:val="00886B8F"/>
    <w:rsid w:val="00887795"/>
    <w:rsid w:val="00893C79"/>
    <w:rsid w:val="008C266C"/>
    <w:rsid w:val="008D437F"/>
    <w:rsid w:val="008E41E2"/>
    <w:rsid w:val="008E5950"/>
    <w:rsid w:val="0091118A"/>
    <w:rsid w:val="009121F9"/>
    <w:rsid w:val="0091757F"/>
    <w:rsid w:val="00921947"/>
    <w:rsid w:val="00934BFA"/>
    <w:rsid w:val="00976129"/>
    <w:rsid w:val="00980E06"/>
    <w:rsid w:val="00981BFA"/>
    <w:rsid w:val="00982DCF"/>
    <w:rsid w:val="00986DAC"/>
    <w:rsid w:val="009B0DDD"/>
    <w:rsid w:val="009C12E8"/>
    <w:rsid w:val="009C361E"/>
    <w:rsid w:val="009D64C3"/>
    <w:rsid w:val="009E6F4B"/>
    <w:rsid w:val="009E7373"/>
    <w:rsid w:val="009F3944"/>
    <w:rsid w:val="00A06F93"/>
    <w:rsid w:val="00A109FB"/>
    <w:rsid w:val="00A168C6"/>
    <w:rsid w:val="00A2549B"/>
    <w:rsid w:val="00A6148D"/>
    <w:rsid w:val="00A63E0F"/>
    <w:rsid w:val="00A85F36"/>
    <w:rsid w:val="00A9000A"/>
    <w:rsid w:val="00A9150B"/>
    <w:rsid w:val="00A9277E"/>
    <w:rsid w:val="00A94B73"/>
    <w:rsid w:val="00A95660"/>
    <w:rsid w:val="00AA61AA"/>
    <w:rsid w:val="00AA74AB"/>
    <w:rsid w:val="00AD3971"/>
    <w:rsid w:val="00AD4F59"/>
    <w:rsid w:val="00AD5E85"/>
    <w:rsid w:val="00AD70A9"/>
    <w:rsid w:val="00AE70E4"/>
    <w:rsid w:val="00B11A97"/>
    <w:rsid w:val="00B15A25"/>
    <w:rsid w:val="00B21E74"/>
    <w:rsid w:val="00B23A99"/>
    <w:rsid w:val="00B27E5C"/>
    <w:rsid w:val="00B47457"/>
    <w:rsid w:val="00B64C58"/>
    <w:rsid w:val="00B73813"/>
    <w:rsid w:val="00BC2F35"/>
    <w:rsid w:val="00BC3FAF"/>
    <w:rsid w:val="00BC7971"/>
    <w:rsid w:val="00C27CAE"/>
    <w:rsid w:val="00C5034A"/>
    <w:rsid w:val="00C63727"/>
    <w:rsid w:val="00C76342"/>
    <w:rsid w:val="00C77087"/>
    <w:rsid w:val="00C851DB"/>
    <w:rsid w:val="00C86E6D"/>
    <w:rsid w:val="00C87923"/>
    <w:rsid w:val="00C911B6"/>
    <w:rsid w:val="00C9487B"/>
    <w:rsid w:val="00C95173"/>
    <w:rsid w:val="00CA5713"/>
    <w:rsid w:val="00CB7799"/>
    <w:rsid w:val="00CC74C4"/>
    <w:rsid w:val="00CD228A"/>
    <w:rsid w:val="00CE53F3"/>
    <w:rsid w:val="00D14941"/>
    <w:rsid w:val="00D214F4"/>
    <w:rsid w:val="00D32107"/>
    <w:rsid w:val="00D53DEF"/>
    <w:rsid w:val="00D558CA"/>
    <w:rsid w:val="00D56E85"/>
    <w:rsid w:val="00D716F2"/>
    <w:rsid w:val="00D818F1"/>
    <w:rsid w:val="00DC070E"/>
    <w:rsid w:val="00DD6D21"/>
    <w:rsid w:val="00DF0142"/>
    <w:rsid w:val="00DF0B7C"/>
    <w:rsid w:val="00E0274C"/>
    <w:rsid w:val="00E109F6"/>
    <w:rsid w:val="00E42D85"/>
    <w:rsid w:val="00E73E6A"/>
    <w:rsid w:val="00E84AFF"/>
    <w:rsid w:val="00E9449D"/>
    <w:rsid w:val="00EA73BD"/>
    <w:rsid w:val="00EC6552"/>
    <w:rsid w:val="00ED7A9C"/>
    <w:rsid w:val="00EF08F7"/>
    <w:rsid w:val="00EF3855"/>
    <w:rsid w:val="00F00056"/>
    <w:rsid w:val="00F0440B"/>
    <w:rsid w:val="00F06CDC"/>
    <w:rsid w:val="00F112C4"/>
    <w:rsid w:val="00F16349"/>
    <w:rsid w:val="00F20259"/>
    <w:rsid w:val="00F26FCB"/>
    <w:rsid w:val="00F80B11"/>
    <w:rsid w:val="00FC1044"/>
    <w:rsid w:val="00FD38E0"/>
    <w:rsid w:val="00F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1250E6"/>
  <w14:defaultImageDpi w14:val="300"/>
  <w15:docId w15:val="{423987DE-30B9-4724-A318-6E6222A7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26"/>
  </w:style>
  <w:style w:type="paragraph" w:styleId="Heading2">
    <w:name w:val="heading 2"/>
    <w:basedOn w:val="Normal"/>
    <w:next w:val="Normal"/>
    <w:link w:val="Heading2Char"/>
    <w:uiPriority w:val="9"/>
    <w:unhideWhenUsed/>
    <w:rsid w:val="005204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600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E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E74"/>
  </w:style>
  <w:style w:type="paragraph" w:styleId="Footer">
    <w:name w:val="footer"/>
    <w:basedOn w:val="Normal"/>
    <w:link w:val="FooterChar"/>
    <w:unhideWhenUsed/>
    <w:rsid w:val="00B21E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E74"/>
  </w:style>
  <w:style w:type="paragraph" w:styleId="BalloonText">
    <w:name w:val="Balloon Text"/>
    <w:basedOn w:val="Normal"/>
    <w:link w:val="BalloonTextChar"/>
    <w:uiPriority w:val="99"/>
    <w:semiHidden/>
    <w:unhideWhenUsed/>
    <w:rsid w:val="00B21E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7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9B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9B0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Yours">
    <w:name w:val="Yours..."/>
    <w:basedOn w:val="Bodycopy"/>
    <w:rsid w:val="00505F79"/>
    <w:pPr>
      <w:spacing w:after="840"/>
    </w:pPr>
  </w:style>
  <w:style w:type="paragraph" w:customStyle="1" w:styleId="VFAddressDetails">
    <w:name w:val="VF Address Details"/>
    <w:basedOn w:val="Normal"/>
    <w:rsid w:val="00C9487B"/>
    <w:rPr>
      <w:rFonts w:ascii="Vodafone Lt" w:hAnsi="Vodafone Lt"/>
      <w:sz w:val="14"/>
    </w:rPr>
  </w:style>
  <w:style w:type="paragraph" w:customStyle="1" w:styleId="Recipentdetails">
    <w:name w:val="Recipent details"/>
    <w:basedOn w:val="Normal"/>
    <w:rsid w:val="00AD70A9"/>
    <w:pPr>
      <w:tabs>
        <w:tab w:val="left" w:pos="7002"/>
      </w:tabs>
    </w:pPr>
    <w:rPr>
      <w:rFonts w:ascii="Vodafone Lt" w:hAnsi="Vodafone Lt"/>
      <w:sz w:val="20"/>
      <w:lang w:val="en-US"/>
    </w:rPr>
  </w:style>
  <w:style w:type="paragraph" w:customStyle="1" w:styleId="Bodycopy">
    <w:name w:val="Body copy"/>
    <w:basedOn w:val="BasicParagraph"/>
    <w:qFormat/>
    <w:rsid w:val="00AD70A9"/>
    <w:pPr>
      <w:tabs>
        <w:tab w:val="left" w:pos="2665"/>
        <w:tab w:val="left" w:pos="2778"/>
      </w:tabs>
      <w:spacing w:before="360" w:line="240" w:lineRule="auto"/>
    </w:pPr>
    <w:rPr>
      <w:rFonts w:ascii="VodafoneLt-Regular" w:hAnsi="VodafoneLt-Regular" w:cs="VodafoneLt-Regular"/>
      <w:sz w:val="20"/>
      <w:szCs w:val="20"/>
    </w:rPr>
  </w:style>
  <w:style w:type="paragraph" w:customStyle="1" w:styleId="Dear">
    <w:name w:val="Dear..."/>
    <w:basedOn w:val="Bodycopy"/>
    <w:rsid w:val="00AD70A9"/>
    <w:pPr>
      <w:spacing w:before="680"/>
    </w:pPr>
  </w:style>
  <w:style w:type="paragraph" w:customStyle="1" w:styleId="Senderdetails">
    <w:name w:val="Sender details"/>
    <w:basedOn w:val="Bodycopy"/>
    <w:rsid w:val="005204B4"/>
    <w:pPr>
      <w:spacing w:before="0"/>
    </w:pPr>
  </w:style>
  <w:style w:type="character" w:customStyle="1" w:styleId="Heading2Char">
    <w:name w:val="Heading 2 Char"/>
    <w:basedOn w:val="DefaultParagraphFont"/>
    <w:link w:val="Heading2"/>
    <w:uiPriority w:val="9"/>
    <w:rsid w:val="005204B4"/>
    <w:rPr>
      <w:rFonts w:asciiTheme="majorHAnsi" w:eastAsiaTheme="majorEastAsia" w:hAnsiTheme="majorHAnsi" w:cstheme="majorBidi"/>
      <w:b/>
      <w:bCs/>
      <w:color w:val="E60000" w:themeColor="accent1"/>
      <w:sz w:val="26"/>
      <w:szCs w:val="26"/>
    </w:rPr>
  </w:style>
  <w:style w:type="paragraph" w:customStyle="1" w:styleId="VFLetterheadfooterAddrs">
    <w:name w:val="VF_Letterhead_footerAddrs"/>
    <w:basedOn w:val="Normal"/>
    <w:autoRedefine/>
    <w:rsid w:val="008E41E2"/>
    <w:pPr>
      <w:tabs>
        <w:tab w:val="center" w:pos="4320"/>
        <w:tab w:val="right" w:pos="8640"/>
      </w:tabs>
    </w:pPr>
    <w:rPr>
      <w:rFonts w:ascii="Vodafone Rg" w:eastAsia="Times New Roman" w:hAnsi="Vodafone Rg" w:cs="Times New Roman"/>
      <w:b/>
      <w:sz w:val="22"/>
      <w:szCs w:val="22"/>
      <w:lang w:val="en-US"/>
    </w:rPr>
  </w:style>
  <w:style w:type="paragraph" w:customStyle="1" w:styleId="VFletterheadfooterdetails">
    <w:name w:val="VF_letterhead_footerdetails"/>
    <w:basedOn w:val="VFLetterheadfooterAddrs"/>
    <w:autoRedefine/>
    <w:rsid w:val="008E41E2"/>
    <w:pPr>
      <w:spacing w:line="220" w:lineRule="exact"/>
    </w:pPr>
    <w:rPr>
      <w:b w:val="0"/>
      <w:sz w:val="18"/>
      <w:szCs w:val="18"/>
    </w:rPr>
  </w:style>
  <w:style w:type="paragraph" w:styleId="ListParagraph">
    <w:name w:val="List Paragraph"/>
    <w:aliases w:val="Primus H 3,lp1,List Paragraph11,List Paragraph1 Char Char,Use Case List Paragraph Char,YC Bulet,Table Number Paragraph,Figure_name,Citation List,본문(내용),List Paragraph (numbered (a)),Equipment,Numbered Indented Text,List Paragraph1,b1,new"/>
    <w:basedOn w:val="Normal"/>
    <w:link w:val="ListParagraphChar"/>
    <w:uiPriority w:val="34"/>
    <w:qFormat/>
    <w:rsid w:val="00A6148D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Primus H 3 Char,lp1 Char,List Paragraph11 Char,List Paragraph1 Char Char Char,Use Case List Paragraph Char Char,YC Bulet Char,Table Number Paragraph Char,Figure_name Char,Citation List Char,본문(내용) Char,Equipment Char,b1 Char,new Char"/>
    <w:basedOn w:val="DefaultParagraphFont"/>
    <w:link w:val="ListParagraph"/>
    <w:uiPriority w:val="34"/>
    <w:qFormat/>
    <w:locked/>
    <w:rsid w:val="00A6148D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C4C0E"/>
  </w:style>
  <w:style w:type="character" w:customStyle="1" w:styleId="apple-converted-space">
    <w:name w:val="apple-converted-space"/>
    <w:basedOn w:val="DefaultParagraphFont"/>
    <w:rsid w:val="00886B8F"/>
  </w:style>
  <w:style w:type="paragraph" w:customStyle="1" w:styleId="TableParagraph">
    <w:name w:val="Table Paragraph"/>
    <w:basedOn w:val="Normal"/>
    <w:uiPriority w:val="1"/>
    <w:qFormat/>
    <w:rsid w:val="009C12E8"/>
    <w:pPr>
      <w:autoSpaceDE w:val="0"/>
      <w:autoSpaceDN w:val="0"/>
      <w:spacing w:before="71"/>
      <w:ind w:left="107"/>
    </w:pPr>
    <w:rPr>
      <w:rFonts w:ascii="Vodafone Rg" w:eastAsiaTheme="minorHAnsi" w:hAnsi="Vodafone Rg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94B52"/>
    <w:pPr>
      <w:spacing w:before="100" w:beforeAutospacing="1" w:after="100" w:afterAutospacing="1"/>
    </w:pPr>
    <w:rPr>
      <w:rFonts w:ascii="Aptos" w:eastAsiaTheme="minorHAnsi" w:hAnsi="Aptos" w:cs="Apto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.njeeh\AppData\Roaming\Microsoft\Templates\Normal_Vodafone.dotm" TargetMode="External"/></Relationships>
</file>

<file path=word/theme/theme1.xml><?xml version="1.0" encoding="utf-8"?>
<a:theme xmlns:a="http://schemas.openxmlformats.org/drawingml/2006/main" name="Vodafone">
  <a:themeElements>
    <a:clrScheme name="Vodafone 2013">
      <a:dk1>
        <a:srgbClr val="000000"/>
      </a:dk1>
      <a:lt1>
        <a:srgbClr val="FFFFFF"/>
      </a:lt1>
      <a:dk2>
        <a:srgbClr val="5E2750"/>
      </a:dk2>
      <a:lt2>
        <a:srgbClr val="4A4D4E"/>
      </a:lt2>
      <a:accent1>
        <a:srgbClr val="E60000"/>
      </a:accent1>
      <a:accent2>
        <a:srgbClr val="A8B400"/>
      </a:accent2>
      <a:accent3>
        <a:srgbClr val="9C2AA0"/>
      </a:accent3>
      <a:accent4>
        <a:srgbClr val="EB9700"/>
      </a:accent4>
      <a:accent5>
        <a:srgbClr val="00B0CA"/>
      </a:accent5>
      <a:accent6>
        <a:srgbClr val="FECB00"/>
      </a:accent6>
      <a:hlink>
        <a:srgbClr val="E60000"/>
      </a:hlink>
      <a:folHlink>
        <a:srgbClr val="E60000"/>
      </a:folHlink>
    </a:clrScheme>
    <a:fontScheme name="Vodafone">
      <a:majorFont>
        <a:latin typeface="Vodafone Rg"/>
        <a:ea typeface=""/>
        <a:cs typeface=""/>
      </a:majorFont>
      <a:minorFont>
        <a:latin typeface="Vodafone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25400" cap="flat" cmpd="sng" algn="ctr">
          <a:noFill/>
          <a:prstDash val="solid"/>
        </a:ln>
        <a:effectLst/>
      </a:spPr>
      <a:bodyPr spcFirstLastPara="0" vert="horz" wrap="square" lIns="6350" tIns="6350" rIns="6350" bIns="6350" numCol="1" spcCol="1270" rtlCol="0" anchor="ctr" anchorCtr="0">
        <a:noAutofit/>
      </a:bodyPr>
      <a:lstStyle>
        <a:defPPr algn="ctr" defTabSz="444500">
          <a:lnSpc>
            <a:spcPct val="90000"/>
          </a:lnSpc>
          <a:spcBef>
            <a:spcPct val="0"/>
          </a:spcBef>
          <a:spcAft>
            <a:spcPct val="35000"/>
          </a:spcAft>
          <a:defRPr sz="1000" kern="1200" dirty="0" smtClean="0">
            <a:solidFill>
              <a:srgbClr val="34342B"/>
            </a:solidFill>
            <a:latin typeface="Vodafone Rg" pitchFamily="34" charset="0"/>
            <a:ea typeface="+mn-ea"/>
            <a:cs typeface="+mn-cs"/>
          </a:defRPr>
        </a:defPPr>
      </a:lstStyle>
      <a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  <a:txDef>
      <a:spPr/>
      <a:bodyPr wrap="square" lIns="0" tIns="0" rIns="0" bIns="0" rtlCol="0">
        <a:noAutofit/>
      </a:bodyPr>
      <a:lstStyle>
        <a:defPPr marL="0" indent="0">
          <a:buFont typeface="Arial" pitchFamily="34" charset="0"/>
          <a:buNone/>
          <a:defRPr dirty="0" smtClean="0">
            <a:latin typeface="Vodafone Rg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E18CC16675944933A8A4DFB5E297B" ma:contentTypeVersion="10" ma:contentTypeDescription="Create a new document." ma:contentTypeScope="" ma:versionID="1b7b8cf0d933756c5fc8e37e70b704fd">
  <xsd:schema xmlns:xsd="http://www.w3.org/2001/XMLSchema" xmlns:xs="http://www.w3.org/2001/XMLSchema" xmlns:p="http://schemas.microsoft.com/office/2006/metadata/properties" xmlns:ns3="fbf3a3b6-3783-4817-b560-2a7346cd4186" targetNamespace="http://schemas.microsoft.com/office/2006/metadata/properties" ma:root="true" ma:fieldsID="b6a43190f60c79cb6fd99248d56c6175" ns3:_="">
    <xsd:import namespace="fbf3a3b6-3783-4817-b560-2a7346cd4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a3b6-3783-4817-b560-2a7346cd4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86C46-1B19-46EE-B3EB-E1C615286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E9419-A359-47E6-ADED-BAA9A4EE3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3a3b6-3783-4817-b560-2a7346cd4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FB853-C8E1-4858-A20C-41D28A980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3D145-23C5-408B-AEE8-E9674D656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Normal_Vodafone.dotm</Template>
  <TotalTime>25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VF Document</vt:lpstr>
    </vt:vector>
  </TitlesOfParts>
  <Manager/>
  <Company>Vodafone</Company>
  <LinksUpToDate>false</LinksUpToDate>
  <CharactersWithSpaces>6965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 Document</dc:title>
  <dc:subject/>
  <dc:creator>Hamade, Daniel, Vodafone Qatar</dc:creator>
  <cp:keywords/>
  <dc:description/>
  <cp:lastModifiedBy>Khilji, Aarif, Vodafone Qatar</cp:lastModifiedBy>
  <cp:revision>6</cp:revision>
  <cp:lastPrinted>2021-12-28T06:40:00Z</cp:lastPrinted>
  <dcterms:created xsi:type="dcterms:W3CDTF">2025-07-06T08:23:00Z</dcterms:created>
  <dcterms:modified xsi:type="dcterms:W3CDTF">2025-07-06T08:47:00Z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0x010100F26E18CC16675944933A8A4DFB5E297B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2022-08-08T06:06:58Z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5c331e78-f00c-40de-8d68-6748d71cf5ee</vt:lpwstr>
  </property>
  <property fmtid="{D5CDD505-2E9C-101B-9397-08002B2CF9AE}" pid="9" name="MSIP_Label_0359f705-2ba0-454b-9cfc-6ce5bcaac040_ContentBits">
    <vt:lpwstr>2</vt:lpwstr>
  </property>
  <property fmtid="{D5CDD505-2E9C-101B-9397-08002B2CF9AE}" pid="10" name="MSIP_Label_4c005795-ba7c-40ef-b6d7-815de3cb1a85_Enabled">
    <vt:lpwstr>true</vt:lpwstr>
  </property>
  <property fmtid="{D5CDD505-2E9C-101B-9397-08002B2CF9AE}" pid="11" name="MSIP_Label_4c005795-ba7c-40ef-b6d7-815de3cb1a85_SetDate">
    <vt:lpwstr>2023-10-18T06:20:28Z</vt:lpwstr>
  </property>
  <property fmtid="{D5CDD505-2E9C-101B-9397-08002B2CF9AE}" pid="12" name="MSIP_Label_4c005795-ba7c-40ef-b6d7-815de3cb1a85_Method">
    <vt:lpwstr>Standard</vt:lpwstr>
  </property>
  <property fmtid="{D5CDD505-2E9C-101B-9397-08002B2CF9AE}" pid="13" name="MSIP_Label_4c005795-ba7c-40ef-b6d7-815de3cb1a85_Name">
    <vt:lpwstr>defa4170-0d19-0005-0001-bc88714345d2</vt:lpwstr>
  </property>
  <property fmtid="{D5CDD505-2E9C-101B-9397-08002B2CF9AE}" pid="14" name="MSIP_Label_4c005795-ba7c-40ef-b6d7-815de3cb1a85_SiteId">
    <vt:lpwstr>c5d7ec23-378f-4174-8888-88b4c2ec7e12</vt:lpwstr>
  </property>
  <property fmtid="{D5CDD505-2E9C-101B-9397-08002B2CF9AE}" pid="15" name="MSIP_Label_4c005795-ba7c-40ef-b6d7-815de3cb1a85_ActionId">
    <vt:lpwstr>d84044a7-8061-4214-b356-5f02dc0b36c5</vt:lpwstr>
  </property>
  <property fmtid="{D5CDD505-2E9C-101B-9397-08002B2CF9AE}" pid="16" name="MSIP_Label_4c005795-ba7c-40ef-b6d7-815de3cb1a85_ContentBits">
    <vt:lpwstr>0</vt:lpwstr>
  </property>
  <property fmtid="{D5CDD505-2E9C-101B-9397-08002B2CF9AE}" pid="17" name="GrammarlyDocumentId">
    <vt:lpwstr>82b11bb51351e9f414a07afa3c6c0258bab3acaf86b701bd7950a4680337b761</vt:lpwstr>
  </property>
</Properties>
</file>